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附件3：</w:t>
      </w:r>
    </w:p>
    <w:p>
      <w:pPr>
        <w:spacing w:before="240" w:after="240"/>
        <w:jc w:val="center"/>
        <w:rPr>
          <w:rFonts w:ascii="方正小标宋简体" w:hAnsi="仿宋" w:eastAsia="方正小标宋简体" w:cs="仿宋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shd w:val="clear" w:color="auto" w:fill="FFFFFF"/>
        </w:rPr>
        <w:t>培训人员汇总表</w:t>
      </w:r>
    </w:p>
    <w:bookmarkEnd w:id="0"/>
    <w:p>
      <w:pPr>
        <w:jc w:val="left"/>
        <w:rPr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报送单位（盖章）：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1417"/>
        <w:gridCol w:w="2009"/>
        <w:gridCol w:w="1535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姓名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性别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工作单位</w:t>
            </w: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身份证号码</w:t>
            </w: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b/>
                <w:sz w:val="28"/>
                <w:szCs w:val="32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_GB2312" w:hAnsi="仿宋" w:eastAsia="仿宋_GB2312" w:cs="仿宋"/>
                <w:sz w:val="28"/>
                <w:szCs w:val="32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5C3A"/>
    <w:rsid w:val="20024C29"/>
    <w:rsid w:val="50BB0CF4"/>
    <w:rsid w:val="6D535020"/>
    <w:rsid w:val="7FC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2018-08-22T08:07:00Z</dcterms:created>
  <dc:creator>金耀-安徽网新</dc:creator>
  <cp:lastModifiedBy>金耀-安徽网新</cp:lastModifiedBy>
  <dcterms:modified xsi:type="dcterms:W3CDTF">2018-08-22T08:08:43Z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